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73" w:rsidRPr="00637C73" w:rsidRDefault="00637C73" w:rsidP="00637C73">
      <w:pPr>
        <w:spacing w:after="0"/>
        <w:rPr>
          <w:sz w:val="28"/>
        </w:rPr>
      </w:pPr>
      <w:r w:rsidRPr="00637C73">
        <w:rPr>
          <w:sz w:val="28"/>
        </w:rPr>
        <w:t>BridgePrep of Village Green Families,</w:t>
      </w:r>
    </w:p>
    <w:p w:rsidR="00637C73" w:rsidRPr="00637C73" w:rsidRDefault="00637C73" w:rsidP="00637C73">
      <w:pPr>
        <w:spacing w:after="0"/>
        <w:rPr>
          <w:sz w:val="28"/>
        </w:rPr>
      </w:pPr>
    </w:p>
    <w:p w:rsidR="00637C73" w:rsidRPr="00637C73" w:rsidRDefault="00637C73" w:rsidP="00637C73">
      <w:pPr>
        <w:spacing w:after="0"/>
        <w:jc w:val="both"/>
        <w:rPr>
          <w:sz w:val="28"/>
        </w:rPr>
      </w:pPr>
      <w:r w:rsidRPr="00637C73">
        <w:rPr>
          <w:sz w:val="28"/>
        </w:rPr>
        <w:t xml:space="preserve">BridgePrep Academy of Village Green Charter School will be having a “Million Dollar Father Literacy Walk” on Tuesday, September </w:t>
      </w:r>
      <w:proofErr w:type="gramStart"/>
      <w:r w:rsidRPr="00637C73">
        <w:rPr>
          <w:sz w:val="28"/>
        </w:rPr>
        <w:t>15,</w:t>
      </w:r>
      <w:proofErr w:type="gramEnd"/>
      <w:r w:rsidRPr="00637C73">
        <w:rPr>
          <w:sz w:val="28"/>
        </w:rPr>
        <w:t xml:space="preserve"> 2015.The purpose of this literacy walk is for all father figures in our children’s lives to be involved in their education.  The fundraising efforts for the 2015-2016 school </w:t>
      </w:r>
      <w:proofErr w:type="gramStart"/>
      <w:r w:rsidRPr="00637C73">
        <w:rPr>
          <w:sz w:val="28"/>
        </w:rPr>
        <w:t>year</w:t>
      </w:r>
      <w:proofErr w:type="gramEnd"/>
      <w:r w:rsidRPr="00637C73">
        <w:rPr>
          <w:sz w:val="28"/>
        </w:rPr>
        <w:t xml:space="preserve"> will go towards the purchase of technology for our classrooms and school.</w:t>
      </w:r>
    </w:p>
    <w:p w:rsidR="00637C73" w:rsidRPr="00637C73" w:rsidRDefault="00637C73" w:rsidP="00637C73">
      <w:pPr>
        <w:spacing w:after="0"/>
        <w:jc w:val="both"/>
        <w:rPr>
          <w:sz w:val="28"/>
        </w:rPr>
      </w:pPr>
    </w:p>
    <w:p w:rsidR="00637C73" w:rsidRPr="00637C73" w:rsidRDefault="00637C73" w:rsidP="00637C73">
      <w:pPr>
        <w:spacing w:after="0"/>
        <w:jc w:val="both"/>
        <w:rPr>
          <w:sz w:val="28"/>
        </w:rPr>
      </w:pPr>
      <w:r w:rsidRPr="00637C73">
        <w:rPr>
          <w:sz w:val="28"/>
        </w:rPr>
        <w:t>Students will be receiving a sponsorship donation sheet in order to keep track of all donations they receive throughout the week.  Company sponsorships of $50.00 or more will receive their company logo on monthly school calendars, the schools website, school app, Facebook page, and all of our additional social media sites.  Their logo will also be displayed in our school’s yearbook.  The top 3 selling students will be receiving a special surprise.</w:t>
      </w:r>
    </w:p>
    <w:p w:rsidR="00637C73" w:rsidRPr="00637C73" w:rsidRDefault="00637C73" w:rsidP="00637C73">
      <w:pPr>
        <w:spacing w:after="0"/>
        <w:rPr>
          <w:sz w:val="28"/>
        </w:rPr>
      </w:pPr>
    </w:p>
    <w:p w:rsidR="00637C73" w:rsidRPr="00637C73" w:rsidRDefault="00637C73" w:rsidP="00637C73">
      <w:pPr>
        <w:spacing w:after="0"/>
        <w:rPr>
          <w:sz w:val="28"/>
        </w:rPr>
      </w:pPr>
      <w:r w:rsidRPr="00637C73">
        <w:rPr>
          <w:sz w:val="28"/>
        </w:rPr>
        <w:t>We look forward to an amazing Literacy Walk-A-Thon.</w:t>
      </w:r>
    </w:p>
    <w:p w:rsidR="00637C73" w:rsidRPr="00637C73" w:rsidRDefault="00637C73" w:rsidP="00637C73">
      <w:pPr>
        <w:spacing w:after="0"/>
        <w:rPr>
          <w:sz w:val="28"/>
        </w:rPr>
      </w:pPr>
    </w:p>
    <w:p w:rsidR="00637C73" w:rsidRPr="00637C73" w:rsidRDefault="00637C73" w:rsidP="00637C73">
      <w:pPr>
        <w:spacing w:after="0"/>
        <w:rPr>
          <w:sz w:val="28"/>
        </w:rPr>
      </w:pPr>
      <w:r w:rsidRPr="00637C73">
        <w:rPr>
          <w:sz w:val="28"/>
        </w:rPr>
        <w:t>Thank you for your support,</w:t>
      </w:r>
    </w:p>
    <w:p w:rsidR="00637C73" w:rsidRPr="00637C73" w:rsidRDefault="00637C73" w:rsidP="00637C73">
      <w:pPr>
        <w:spacing w:after="0"/>
        <w:rPr>
          <w:sz w:val="28"/>
        </w:rPr>
      </w:pPr>
    </w:p>
    <w:p w:rsidR="00637C73" w:rsidRPr="00637C73" w:rsidRDefault="00637C73" w:rsidP="00637C73">
      <w:pPr>
        <w:spacing w:after="0"/>
        <w:rPr>
          <w:sz w:val="28"/>
        </w:rPr>
      </w:pPr>
      <w:r w:rsidRPr="00637C73">
        <w:rPr>
          <w:sz w:val="28"/>
        </w:rPr>
        <w:t>Ms. Kubit, Ms. Llerena, and Ms. Suarez</w:t>
      </w:r>
    </w:p>
    <w:p w:rsidR="00637C73" w:rsidRPr="00637C73" w:rsidRDefault="00637C73" w:rsidP="00637C73">
      <w:pPr>
        <w:spacing w:after="0"/>
        <w:rPr>
          <w:rFonts w:ascii="Bradley Hand ITC" w:hAnsi="Bradley Hand ITC"/>
          <w:b/>
          <w:sz w:val="28"/>
        </w:rPr>
      </w:pPr>
      <w:proofErr w:type="gramStart"/>
      <w:r w:rsidRPr="00637C73">
        <w:rPr>
          <w:rFonts w:ascii="Bradley Hand ITC" w:hAnsi="Bradley Hand ITC"/>
          <w:b/>
          <w:sz w:val="36"/>
        </w:rPr>
        <w:t>Your</w:t>
      </w:r>
      <w:proofErr w:type="gramEnd"/>
      <w:r w:rsidRPr="00637C73">
        <w:rPr>
          <w:rFonts w:ascii="Bradley Hand ITC" w:hAnsi="Bradley Hand ITC"/>
          <w:b/>
          <w:sz w:val="36"/>
        </w:rPr>
        <w:t xml:space="preserve"> Literacy Team Teachers</w:t>
      </w:r>
    </w:p>
    <w:p w:rsidR="009014EC" w:rsidRDefault="009014EC">
      <w:bookmarkStart w:id="0" w:name="_GoBack"/>
      <w:bookmarkEnd w:id="0"/>
    </w:p>
    <w:sectPr w:rsidR="009014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9AC" w:rsidRDefault="002919AC" w:rsidP="005F126E">
      <w:pPr>
        <w:spacing w:after="0" w:line="240" w:lineRule="auto"/>
      </w:pPr>
      <w:r>
        <w:separator/>
      </w:r>
    </w:p>
  </w:endnote>
  <w:endnote w:type="continuationSeparator" w:id="0">
    <w:p w:rsidR="002919AC" w:rsidRDefault="002919AC" w:rsidP="005F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9AC" w:rsidRDefault="002919AC" w:rsidP="005F126E">
      <w:pPr>
        <w:spacing w:after="0" w:line="240" w:lineRule="auto"/>
      </w:pPr>
      <w:r>
        <w:separator/>
      </w:r>
    </w:p>
  </w:footnote>
  <w:footnote w:type="continuationSeparator" w:id="0">
    <w:p w:rsidR="002919AC" w:rsidRDefault="002919AC" w:rsidP="005F1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6E" w:rsidRDefault="005F126E">
    <w:pPr>
      <w:pStyle w:val="Header"/>
    </w:pPr>
    <w:r>
      <w:rPr>
        <w:noProof/>
      </w:rPr>
      <w:drawing>
        <wp:inline distT="0" distB="0" distL="0" distR="0">
          <wp:extent cx="5943600" cy="2754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AVG LH.png"/>
                  <pic:cNvPicPr/>
                </pic:nvPicPr>
                <pic:blipFill>
                  <a:blip r:embed="rId1">
                    <a:extLst>
                      <a:ext uri="{28A0092B-C50C-407E-A947-70E740481C1C}">
                        <a14:useLocalDpi xmlns:a14="http://schemas.microsoft.com/office/drawing/2010/main" val="0"/>
                      </a:ext>
                    </a:extLst>
                  </a:blip>
                  <a:stretch>
                    <a:fillRect/>
                  </a:stretch>
                </pic:blipFill>
                <pic:spPr>
                  <a:xfrm>
                    <a:off x="0" y="0"/>
                    <a:ext cx="5943600" cy="27546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4C"/>
    <w:rsid w:val="001B274C"/>
    <w:rsid w:val="002919AC"/>
    <w:rsid w:val="005F126E"/>
    <w:rsid w:val="00637C73"/>
    <w:rsid w:val="00721A8A"/>
    <w:rsid w:val="0090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26E"/>
  </w:style>
  <w:style w:type="paragraph" w:styleId="Footer">
    <w:name w:val="footer"/>
    <w:basedOn w:val="Normal"/>
    <w:link w:val="FooterChar"/>
    <w:uiPriority w:val="99"/>
    <w:unhideWhenUsed/>
    <w:rsid w:val="005F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26E"/>
  </w:style>
  <w:style w:type="paragraph" w:styleId="BalloonText">
    <w:name w:val="Balloon Text"/>
    <w:basedOn w:val="Normal"/>
    <w:link w:val="BalloonTextChar"/>
    <w:uiPriority w:val="99"/>
    <w:semiHidden/>
    <w:unhideWhenUsed/>
    <w:rsid w:val="005F1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26E"/>
  </w:style>
  <w:style w:type="paragraph" w:styleId="Footer">
    <w:name w:val="footer"/>
    <w:basedOn w:val="Normal"/>
    <w:link w:val="FooterChar"/>
    <w:uiPriority w:val="99"/>
    <w:unhideWhenUsed/>
    <w:rsid w:val="005F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26E"/>
  </w:style>
  <w:style w:type="paragraph" w:styleId="BalloonText">
    <w:name w:val="Balloon Text"/>
    <w:basedOn w:val="Normal"/>
    <w:link w:val="BalloonTextChar"/>
    <w:uiPriority w:val="99"/>
    <w:semiHidden/>
    <w:unhideWhenUsed/>
    <w:rsid w:val="005F1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IE5\FU6YJFIN\BPAVG%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BPAVG Letterhead</Template>
  <TotalTime>3</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2015-09-10T14:40:00Z</cp:lastPrinted>
  <dcterms:created xsi:type="dcterms:W3CDTF">2015-09-10T14:43:00Z</dcterms:created>
  <dcterms:modified xsi:type="dcterms:W3CDTF">2015-09-10T14:43:00Z</dcterms:modified>
</cp:coreProperties>
</file>